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C" w:rsidRPr="0053411D" w:rsidRDefault="0053411D" w:rsidP="00A34B11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</w:pPr>
      <w:r w:rsidRPr="0053411D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>平成26年度提案公募型研究開発事業等合同説明会</w:t>
      </w:r>
    </w:p>
    <w:p w:rsidR="0067078F" w:rsidRPr="00F613E5" w:rsidRDefault="003234B7" w:rsidP="00A34B11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18"/>
          <w:szCs w:val="16"/>
          <w:u w:color="000000"/>
        </w:rPr>
      </w:pP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参</w:t>
      </w:r>
      <w:r w:rsidRPr="00F613E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 xml:space="preserve">　</w:t>
      </w: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加</w:t>
      </w:r>
      <w:r w:rsidRPr="00F613E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 xml:space="preserve">　</w:t>
      </w: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申</w:t>
      </w:r>
      <w:r w:rsidRPr="00F613E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 xml:space="preserve">　</w:t>
      </w: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込</w:t>
      </w:r>
      <w:r w:rsidRPr="00F613E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 xml:space="preserve">　</w:t>
      </w: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み</w:t>
      </w:r>
      <w:r w:rsidRPr="00F613E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 xml:space="preserve">　</w:t>
      </w: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方</w:t>
      </w:r>
      <w:r w:rsidRPr="00F613E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6"/>
          <w:szCs w:val="32"/>
          <w:u w:color="000000"/>
        </w:rPr>
        <w:t xml:space="preserve">　</w:t>
      </w:r>
      <w:r w:rsidRPr="00F613E5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6"/>
          <w:szCs w:val="32"/>
          <w:u w:color="000000"/>
        </w:rPr>
        <w:t>法</w:t>
      </w:r>
    </w:p>
    <w:p w:rsidR="00133EFC" w:rsidRDefault="003234B7" w:rsidP="003234B7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 w:rsidRPr="00C40C09">
        <w:rPr>
          <w:rFonts w:ascii="ＭＳ Ｐゴシック" w:eastAsia="ＭＳ Ｐゴシック" w:hAnsi="ＭＳ Ｐゴシック" w:cs="ＭＳ 明朝"/>
          <w:bCs/>
          <w:color w:val="000000"/>
          <w:spacing w:val="2"/>
          <w:kern w:val="0"/>
          <w:sz w:val="22"/>
          <w:shd w:val="pct20" w:color="000000" w:fill="auto"/>
        </w:rPr>
        <w:t>(</w:t>
      </w:r>
      <w:r>
        <w:rPr>
          <w:rFonts w:ascii="ＭＳ Ｐゴシック" w:eastAsia="ＭＳ Ｐゴシック" w:hAnsi="ＭＳ Ｐゴシック" w:hint="eastAsia"/>
          <w:bCs/>
          <w:color w:val="000000"/>
          <w:spacing w:val="2"/>
          <w:kern w:val="0"/>
          <w:sz w:val="22"/>
          <w:shd w:val="pct20" w:color="000000" w:fill="auto"/>
        </w:rPr>
        <w:t>１</w:t>
      </w:r>
      <w:r w:rsidRPr="00C40C09">
        <w:rPr>
          <w:rFonts w:ascii="ＭＳ Ｐゴシック" w:eastAsia="ＭＳ Ｐゴシック" w:hAnsi="ＭＳ Ｐゴシック" w:cs="ＭＳ 明朝"/>
          <w:bCs/>
          <w:color w:val="000000"/>
          <w:spacing w:val="2"/>
          <w:kern w:val="0"/>
          <w:sz w:val="22"/>
          <w:shd w:val="pct20" w:color="000000" w:fill="auto"/>
        </w:rPr>
        <w:t>)</w:t>
      </w:r>
      <w:r w:rsidRPr="00C40C09">
        <w:rPr>
          <w:rFonts w:ascii="ＭＳ Ｐゴシック" w:eastAsia="ＭＳ Ｐゴシック" w:hAnsi="ＭＳ Ｐゴシック"/>
          <w:bCs/>
          <w:color w:val="000000"/>
          <w:spacing w:val="2"/>
          <w:kern w:val="0"/>
          <w:sz w:val="22"/>
          <w:shd w:val="pct20" w:color="000000" w:fill="auto"/>
        </w:rPr>
        <w:t>FAX</w:t>
      </w:r>
      <w:r w:rsidRPr="00C40C09">
        <w:rPr>
          <w:rFonts w:ascii="ＭＳ Ｐゴシック" w:eastAsia="ＭＳ Ｐゴシック" w:hAnsi="ＭＳ Ｐゴシック" w:cs="ＭＳ 明朝"/>
          <w:bCs/>
          <w:color w:val="000000"/>
          <w:spacing w:val="2"/>
          <w:kern w:val="0"/>
          <w:sz w:val="22"/>
          <w:shd w:val="pct20" w:color="000000" w:fill="auto"/>
        </w:rPr>
        <w:t>で申込み</w:t>
      </w:r>
      <w:r w:rsidRPr="00C40C09">
        <w:rPr>
          <w:rFonts w:ascii="ＭＳ Ｐゴシック" w:eastAsia="ＭＳ Ｐゴシック" w:hAnsi="ＭＳ Ｐゴシック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</w:p>
    <w:p w:rsidR="003234B7" w:rsidRDefault="00133EFC" w:rsidP="003234B7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  <w:r w:rsidR="003234B7" w:rsidRPr="00C40C0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 以下</w:t>
      </w:r>
      <w:r w:rsidR="003234B7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の参加申込書</w:t>
      </w:r>
      <w:r w:rsidR="003234B7" w:rsidRPr="00C40C0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に必要事項を記載して、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下記</w:t>
      </w:r>
      <w:r w:rsidR="003234B7" w:rsidRPr="00C40C0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FAX</w:t>
      </w:r>
      <w:r w:rsidR="003234B7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番号へ送信して</w:t>
      </w:r>
      <w:r w:rsidR="003234B7" w:rsidRPr="00C40C0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下さい。</w:t>
      </w:r>
    </w:p>
    <w:p w:rsidR="003234B7" w:rsidRPr="00F156CF" w:rsidRDefault="003234B7" w:rsidP="003234B7">
      <w:pPr>
        <w:overflowPunct w:val="0"/>
        <w:textAlignment w:val="baseline"/>
        <w:rPr>
          <w:rFonts w:ascii="ＭＳ Ｐゴシック" w:eastAsia="ＭＳ Ｐゴシック" w:hAnsi="ＭＳ Ｐゴシック" w:cs="ＭＳ 明朝"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　 申込</w:t>
      </w:r>
      <w:r w:rsidR="00133EFC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締切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は</w:t>
      </w:r>
      <w:r w:rsidR="00B810E2">
        <w:rPr>
          <w:rFonts w:ascii="ＭＳ Ｐゴシック" w:eastAsia="ＭＳ Ｐゴシック" w:hAnsi="ＭＳ Ｐゴシック" w:hint="eastAsia"/>
          <w:b/>
          <w:color w:val="000000"/>
          <w:kern w:val="0"/>
          <w:sz w:val="22"/>
          <w:u w:val="single"/>
        </w:rPr>
        <w:t>平成</w:t>
      </w:r>
      <w:bookmarkStart w:id="0" w:name="_GoBack"/>
      <w:bookmarkEnd w:id="0"/>
      <w:r w:rsidR="00B810E2">
        <w:rPr>
          <w:rFonts w:ascii="ＭＳ Ｐゴシック" w:eastAsia="ＭＳ Ｐゴシック" w:hAnsi="ＭＳ Ｐゴシック" w:hint="eastAsia"/>
          <w:b/>
          <w:color w:val="000000"/>
          <w:kern w:val="0"/>
          <w:sz w:val="22"/>
          <w:u w:val="single"/>
        </w:rPr>
        <w:t>２６年２月１２</w:t>
      </w:r>
      <w:r w:rsidR="00FF3D64" w:rsidRPr="00FF3D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  <w:u w:val="single"/>
        </w:rPr>
        <w:t>日</w:t>
      </w:r>
      <w:r w:rsidR="00133EFC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  <w:u w:val="single"/>
        </w:rPr>
        <w:t>（水）</w:t>
      </w:r>
      <w:r w:rsidR="00F156CF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  <w:u w:val="single"/>
        </w:rPr>
        <w:t>１７：００</w:t>
      </w:r>
      <w:r w:rsidR="00133EFC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  <w:u w:val="single"/>
        </w:rPr>
        <w:t>【必着】</w:t>
      </w:r>
      <w:r w:rsidR="00FF3D64" w:rsidRPr="00FF3D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2"/>
        </w:rPr>
        <w:t>で</w:t>
      </w:r>
      <w:r w:rsidRPr="00FF3D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2"/>
        </w:rPr>
        <w:t>す</w:t>
      </w:r>
      <w:r w:rsidRPr="008623B2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2"/>
        </w:rPr>
        <w:t>。</w:t>
      </w:r>
    </w:p>
    <w:p w:rsidR="003234B7" w:rsidRPr="00C40C09" w:rsidRDefault="003234B7" w:rsidP="003234B7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  <w:shd w:val="pct15" w:color="auto" w:fill="FFFFFF"/>
        </w:rPr>
        <w:t>(２</w:t>
      </w:r>
      <w:r w:rsidRPr="00C40C09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  <w:shd w:val="pct15" w:color="auto" w:fill="FFFFFF"/>
        </w:rPr>
        <w:t>)お問い合わせ先</w:t>
      </w:r>
    </w:p>
    <w:p w:rsidR="003234B7" w:rsidRPr="00A34B11" w:rsidRDefault="003234B7" w:rsidP="00A34B11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</w:rPr>
      </w:pPr>
      <w:r w:rsidRPr="00C40C09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</w:rPr>
        <w:t xml:space="preserve">　  東北経済産業局 地域経済部 産業技術課　</w:t>
      </w:r>
      <w:r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</w:rPr>
        <w:t xml:space="preserve">　担当：早坂</w:t>
      </w:r>
      <w:r w:rsidRPr="00C40C09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</w:rPr>
        <w:t>、</w:t>
      </w:r>
      <w:r w:rsidR="003A1ECF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</w:rPr>
        <w:t>中川、加藤</w:t>
      </w:r>
      <w:r w:rsidRPr="00C40C09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</w:rPr>
        <w:t xml:space="preserve">　　</w:t>
      </w:r>
      <w:r w:rsidRPr="00C40C09">
        <w:rPr>
          <w:rFonts w:ascii="ＭＳ Ｐゴシック" w:eastAsia="ＭＳ Ｐゴシック" w:hAnsi="ＭＳ Ｐゴシック"/>
          <w:color w:val="000000"/>
          <w:spacing w:val="8"/>
          <w:kern w:val="0"/>
          <w:sz w:val="22"/>
        </w:rPr>
        <w:t>T</w:t>
      </w:r>
      <w:r w:rsidRPr="00C40C09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2"/>
        </w:rPr>
        <w:t>el：022-221-4897</w:t>
      </w:r>
    </w:p>
    <w:p w:rsidR="003234B7" w:rsidRPr="00A34B11" w:rsidRDefault="006656C3" w:rsidP="00A34B11">
      <w:pPr>
        <w:tabs>
          <w:tab w:val="left" w:pos="420"/>
          <w:tab w:val="left" w:pos="2100"/>
        </w:tabs>
        <w:overflowPunct w:val="0"/>
        <w:spacing w:line="300" w:lineRule="exact"/>
        <w:ind w:leftChars="-300" w:left="-567" w:firstLineChars="400" w:firstLine="796"/>
        <w:textAlignment w:val="baseline"/>
        <w:rPr>
          <w:rFonts w:ascii="ＭＳ Ｐゴシック" w:eastAsia="ＭＳ Ｐゴシック" w:hAnsi="ＭＳ Ｐゴシック"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 w:val="22"/>
        </w:rPr>
        <w:t>※応募多数の場合は先着順とし、御参加いただけない方には御</w:t>
      </w:r>
      <w:r w:rsidR="003234B7">
        <w:rPr>
          <w:rFonts w:ascii="ＭＳ Ｐゴシック" w:eastAsia="ＭＳ Ｐゴシック" w:hAnsi="ＭＳ Ｐゴシック" w:hint="eastAsia"/>
          <w:bCs/>
          <w:color w:val="000000"/>
          <w:kern w:val="0"/>
          <w:sz w:val="22"/>
        </w:rPr>
        <w:t>連絡させていただきます。</w:t>
      </w:r>
    </w:p>
    <w:p w:rsidR="003234B7" w:rsidRDefault="003234B7" w:rsidP="003234B7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1B6C05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>-------------------------------------------------------------------------------------</w:t>
      </w:r>
    </w:p>
    <w:p w:rsidR="003234B7" w:rsidRPr="00133EFC" w:rsidRDefault="003234B7" w:rsidP="003234B7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/>
          <w:color w:val="000000"/>
          <w:spacing w:val="8"/>
          <w:kern w:val="0"/>
          <w:sz w:val="36"/>
          <w:szCs w:val="36"/>
          <w:u w:val="single"/>
        </w:rPr>
      </w:pPr>
      <w:r w:rsidRPr="00133EFC">
        <w:rPr>
          <w:rFonts w:ascii="HGS創英角ｺﾞｼｯｸUB" w:eastAsia="HGS創英角ｺﾞｼｯｸUB" w:hAnsi="HGS創英角ｺﾞｼｯｸUB" w:hint="eastAsia"/>
          <w:color w:val="000000"/>
          <w:spacing w:val="8"/>
          <w:kern w:val="0"/>
          <w:sz w:val="36"/>
          <w:szCs w:val="36"/>
          <w:u w:val="single"/>
        </w:rPr>
        <w:t>参 加 申 込 書</w:t>
      </w:r>
    </w:p>
    <w:p w:rsidR="003234B7" w:rsidRPr="00E27B77" w:rsidRDefault="003234B7" w:rsidP="003234B7">
      <w:pPr>
        <w:overflowPunct w:val="0"/>
        <w:textAlignment w:val="baseline"/>
        <w:rPr>
          <w:rFonts w:ascii="HGP創英角ｺﾞｼｯｸUB" w:eastAsia="HGP創英角ｺﾞｼｯｸUB" w:hAnsi="HGP創英角ｺﾞｼｯｸUB"/>
          <w:color w:val="000000"/>
          <w:spacing w:val="8"/>
          <w:kern w:val="0"/>
          <w:sz w:val="28"/>
          <w:szCs w:val="28"/>
        </w:rPr>
      </w:pPr>
      <w:r w:rsidRPr="00E27B77">
        <w:rPr>
          <w:rFonts w:ascii="HGP創英角ｺﾞｼｯｸUB" w:eastAsia="HGP創英角ｺﾞｼｯｸUB" w:hAnsi="HGP創英角ｺﾞｼｯｸUB" w:hint="eastAsia"/>
          <w:color w:val="000000"/>
          <w:spacing w:val="8"/>
          <w:kern w:val="0"/>
          <w:sz w:val="28"/>
          <w:szCs w:val="28"/>
        </w:rPr>
        <w:t>東北経済産業局</w:t>
      </w:r>
      <w:r w:rsidR="00C51A62">
        <w:rPr>
          <w:rFonts w:ascii="HGP創英角ｺﾞｼｯｸUB" w:eastAsia="HGP創英角ｺﾞｼｯｸUB" w:hAnsi="HGP創英角ｺﾞｼｯｸUB" w:hint="eastAsia"/>
          <w:color w:val="000000"/>
          <w:spacing w:val="8"/>
          <w:kern w:val="0"/>
          <w:sz w:val="28"/>
          <w:szCs w:val="28"/>
        </w:rPr>
        <w:t xml:space="preserve">　産業技術課あて　　</w:t>
      </w:r>
      <w:r w:rsidRPr="00E27B77">
        <w:rPr>
          <w:rFonts w:ascii="HGP創英角ｺﾞｼｯｸUB" w:eastAsia="HGP創英角ｺﾞｼｯｸUB" w:hAnsi="HGP創英角ｺﾞｼｯｸUB" w:hint="eastAsia"/>
          <w:color w:val="000000"/>
          <w:spacing w:val="8"/>
          <w:kern w:val="0"/>
          <w:sz w:val="28"/>
          <w:szCs w:val="28"/>
        </w:rPr>
        <w:t xml:space="preserve">　</w:t>
      </w:r>
      <w:r w:rsidRPr="00133EFC">
        <w:rPr>
          <w:rFonts w:ascii="HGP創英角ｺﾞｼｯｸUB" w:eastAsia="HGP創英角ｺﾞｼｯｸUB" w:hAnsi="HGP創英角ｺﾞｼｯｸUB" w:hint="eastAsia"/>
          <w:b/>
          <w:color w:val="000000"/>
          <w:spacing w:val="8"/>
          <w:kern w:val="0"/>
          <w:sz w:val="36"/>
          <w:szCs w:val="28"/>
        </w:rPr>
        <w:t>FAX：０２２－２６５－２３４９</w:t>
      </w:r>
    </w:p>
    <w:p w:rsidR="003234B7" w:rsidRPr="00133EFC" w:rsidRDefault="003234B7" w:rsidP="00E27B7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color w:val="000000"/>
          <w:spacing w:val="8"/>
          <w:kern w:val="0"/>
          <w:sz w:val="24"/>
        </w:rPr>
      </w:pPr>
      <w:r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</w:rPr>
        <w:t>◆</w:t>
      </w:r>
      <w:r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申込締切</w:t>
      </w:r>
      <w:r w:rsidR="00133EFC"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：平成２６年</w:t>
      </w:r>
      <w:r w:rsidR="00B810E2"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２月１２</w:t>
      </w:r>
      <w:r w:rsidR="000A7C63"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日</w:t>
      </w:r>
      <w:r w:rsidR="00133EFC"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（水）</w:t>
      </w:r>
      <w:r w:rsidR="000A7C63"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１７：００</w:t>
      </w:r>
      <w:r w:rsidR="00133EFC"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  <w:u w:val="single"/>
        </w:rPr>
        <w:t>【必着】</w:t>
      </w:r>
      <w:r w:rsidRPr="00133EFC">
        <w:rPr>
          <w:rFonts w:ascii="ＭＳ Ｐゴシック" w:eastAsia="ＭＳ Ｐゴシック" w:hAnsi="ＭＳ Ｐゴシック" w:hint="eastAsia"/>
          <w:b/>
          <w:color w:val="000000"/>
          <w:spacing w:val="8"/>
          <w:kern w:val="0"/>
          <w:sz w:val="24"/>
        </w:rPr>
        <w:t>◆</w:t>
      </w:r>
    </w:p>
    <w:p w:rsidR="003234B7" w:rsidRPr="00543139" w:rsidRDefault="003234B7" w:rsidP="003234B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22"/>
          <w:u w:val="double"/>
        </w:rPr>
      </w:pPr>
      <w:r w:rsidRPr="00543139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2"/>
          <w:u w:val="double"/>
        </w:rPr>
        <w:t>希望の参加会場に○印をつけてください。</w:t>
      </w:r>
    </w:p>
    <w:p w:rsidR="003234B7" w:rsidRPr="00E27B77" w:rsidRDefault="000A7C63" w:rsidP="00E27B77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/>
          <w:bCs/>
          <w:color w:val="000000"/>
          <w:kern w:val="0"/>
          <w:sz w:val="28"/>
          <w:szCs w:val="28"/>
        </w:rPr>
      </w:pPr>
      <w:r w:rsidRPr="00E27B77">
        <w:rPr>
          <w:rFonts w:ascii="HGP創英角ｺﾞｼｯｸUB" w:eastAsia="HGP創英角ｺﾞｼｯｸUB" w:hAnsi="HGP創英角ｺﾞｼｯｸUB" w:hint="eastAsia"/>
          <w:bCs/>
          <w:color w:val="000000"/>
          <w:kern w:val="0"/>
          <w:sz w:val="28"/>
          <w:szCs w:val="28"/>
        </w:rPr>
        <w:t>八戸</w:t>
      </w:r>
      <w:r w:rsidR="003234B7" w:rsidRPr="00E27B77">
        <w:rPr>
          <w:rFonts w:ascii="HGP創英角ｺﾞｼｯｸUB" w:eastAsia="HGP創英角ｺﾞｼｯｸUB" w:hAnsi="HGP創英角ｺﾞｼｯｸUB" w:hint="eastAsia"/>
          <w:bCs/>
          <w:color w:val="000000"/>
          <w:kern w:val="0"/>
          <w:sz w:val="28"/>
          <w:szCs w:val="28"/>
        </w:rPr>
        <w:t xml:space="preserve">　・　盛岡　・　秋田　・　仙台　・　山形　・ 郡山</w:t>
      </w:r>
    </w:p>
    <w:tbl>
      <w:tblPr>
        <w:tblW w:w="8959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836"/>
        <w:gridCol w:w="792"/>
        <w:gridCol w:w="907"/>
        <w:gridCol w:w="2610"/>
      </w:tblGrid>
      <w:tr w:rsidR="003234B7" w:rsidRPr="001B6C05" w:rsidTr="003234B7">
        <w:trPr>
          <w:trHeight w:val="385"/>
        </w:trPr>
        <w:tc>
          <w:tcPr>
            <w:tcW w:w="1814" w:type="dxa"/>
            <w:tcBorders>
              <w:top w:val="single" w:sz="18" w:space="0" w:color="auto"/>
            </w:tcBorders>
            <w:shd w:val="pct20" w:color="auto" w:fill="auto"/>
          </w:tcPr>
          <w:p w:rsidR="003234B7" w:rsidRPr="002F2C9E" w:rsidRDefault="003234B7" w:rsidP="00323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 w:rsidRPr="002F2C9E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</w:rPr>
              <w:t>企業・団体名</w:t>
            </w:r>
          </w:p>
        </w:tc>
        <w:tc>
          <w:tcPr>
            <w:tcW w:w="7145" w:type="dxa"/>
            <w:gridSpan w:val="4"/>
            <w:tcBorders>
              <w:top w:val="single" w:sz="18" w:space="0" w:color="auto"/>
            </w:tcBorders>
          </w:tcPr>
          <w:p w:rsidR="003234B7" w:rsidRPr="002F2C9E" w:rsidRDefault="003234B7" w:rsidP="00323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</w:p>
        </w:tc>
      </w:tr>
      <w:tr w:rsidR="003234B7" w:rsidRPr="001B6C05" w:rsidTr="003234B7">
        <w:trPr>
          <w:trHeight w:val="405"/>
        </w:trPr>
        <w:tc>
          <w:tcPr>
            <w:tcW w:w="1814" w:type="dxa"/>
            <w:shd w:val="pct20" w:color="auto" w:fill="auto"/>
          </w:tcPr>
          <w:p w:rsidR="003234B7" w:rsidRPr="002F2C9E" w:rsidRDefault="00046889" w:rsidP="00133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</w:rPr>
              <w:t>担当者</w:t>
            </w:r>
            <w:r w:rsidR="003234B7" w:rsidRPr="002F2C9E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28" w:type="dxa"/>
            <w:gridSpan w:val="2"/>
          </w:tcPr>
          <w:p w:rsidR="003234B7" w:rsidRPr="002F2C9E" w:rsidRDefault="003234B7" w:rsidP="00323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07" w:type="dxa"/>
            <w:shd w:val="pct20" w:color="auto" w:fill="auto"/>
          </w:tcPr>
          <w:p w:rsidR="003234B7" w:rsidRPr="002F2C9E" w:rsidRDefault="003234B7" w:rsidP="00323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 w:rsidRPr="002F2C9E">
              <w:rPr>
                <w:rFonts w:ascii="ＭＳ Ｐゴシック" w:eastAsia="ＭＳ Ｐゴシック" w:hAnsi="ＭＳ Ｐゴシック"/>
                <w:bCs/>
                <w:color w:val="000000"/>
                <w:kern w:val="0"/>
                <w:sz w:val="22"/>
              </w:rPr>
              <w:t>TEL</w:t>
            </w:r>
          </w:p>
        </w:tc>
        <w:tc>
          <w:tcPr>
            <w:tcW w:w="2610" w:type="dxa"/>
          </w:tcPr>
          <w:p w:rsidR="003234B7" w:rsidRPr="002F2C9E" w:rsidRDefault="003234B7" w:rsidP="00323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</w:p>
        </w:tc>
      </w:tr>
      <w:tr w:rsidR="003234B7" w:rsidRPr="001B6C05" w:rsidTr="00F613E5">
        <w:trPr>
          <w:trHeight w:val="643"/>
        </w:trPr>
        <w:tc>
          <w:tcPr>
            <w:tcW w:w="1814" w:type="dxa"/>
            <w:shd w:val="pct20" w:color="auto" w:fill="auto"/>
          </w:tcPr>
          <w:p w:rsidR="003234B7" w:rsidRPr="002F2C9E" w:rsidRDefault="003234B7" w:rsidP="00323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 w:rsidRPr="002F2C9E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</w:rPr>
              <w:t>住</w:t>
            </w:r>
            <w:r w:rsidR="00133EFC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</w:rPr>
              <w:t xml:space="preserve">　　　</w:t>
            </w:r>
            <w:r w:rsidRPr="002F2C9E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</w:rPr>
              <w:t xml:space="preserve"> 　所</w:t>
            </w:r>
          </w:p>
        </w:tc>
        <w:tc>
          <w:tcPr>
            <w:tcW w:w="7145" w:type="dxa"/>
            <w:gridSpan w:val="4"/>
          </w:tcPr>
          <w:p w:rsidR="003234B7" w:rsidRDefault="008E5B90" w:rsidP="00323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22"/>
              </w:rPr>
              <w:t>〒</w:t>
            </w:r>
            <w:r w:rsidR="00133EFC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22"/>
              </w:rPr>
              <w:t xml:space="preserve">     -</w:t>
            </w:r>
          </w:p>
          <w:p w:rsidR="00133EFC" w:rsidRPr="002F2C9E" w:rsidRDefault="00133EFC" w:rsidP="00323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</w:p>
        </w:tc>
      </w:tr>
      <w:tr w:rsidR="003234B7" w:rsidRPr="001B6C05" w:rsidTr="00F613E5">
        <w:tc>
          <w:tcPr>
            <w:tcW w:w="4650" w:type="dxa"/>
            <w:gridSpan w:val="2"/>
            <w:shd w:val="pct20" w:color="auto" w:fill="auto"/>
          </w:tcPr>
          <w:p w:rsidR="003234B7" w:rsidRPr="002F2C9E" w:rsidRDefault="00133EFC" w:rsidP="00323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22"/>
              </w:rPr>
              <w:t>所属部署・役職</w:t>
            </w:r>
          </w:p>
        </w:tc>
        <w:tc>
          <w:tcPr>
            <w:tcW w:w="4309" w:type="dxa"/>
            <w:gridSpan w:val="3"/>
            <w:shd w:val="pct20" w:color="auto" w:fill="auto"/>
          </w:tcPr>
          <w:p w:rsidR="003234B7" w:rsidRPr="002F2C9E" w:rsidRDefault="00133EFC" w:rsidP="003234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22"/>
              </w:rPr>
              <w:t>参加者氏名</w:t>
            </w:r>
          </w:p>
        </w:tc>
      </w:tr>
      <w:tr w:rsidR="003234B7" w:rsidRPr="001B6C05" w:rsidTr="00F613E5">
        <w:tc>
          <w:tcPr>
            <w:tcW w:w="4650" w:type="dxa"/>
            <w:gridSpan w:val="2"/>
          </w:tcPr>
          <w:p w:rsidR="003234B7" w:rsidRPr="00133EFC" w:rsidRDefault="003234B7" w:rsidP="00F6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9" w:type="dxa"/>
            <w:gridSpan w:val="3"/>
          </w:tcPr>
          <w:p w:rsidR="003234B7" w:rsidRPr="00133EFC" w:rsidRDefault="003234B7" w:rsidP="00F6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F613E5" w:rsidRPr="001B6C05" w:rsidTr="00F613E5">
        <w:tc>
          <w:tcPr>
            <w:tcW w:w="4650" w:type="dxa"/>
            <w:gridSpan w:val="2"/>
          </w:tcPr>
          <w:p w:rsidR="00F613E5" w:rsidRPr="00133EFC" w:rsidRDefault="00F613E5" w:rsidP="00F6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9" w:type="dxa"/>
            <w:gridSpan w:val="3"/>
          </w:tcPr>
          <w:p w:rsidR="00F613E5" w:rsidRPr="00133EFC" w:rsidRDefault="00F613E5" w:rsidP="00F6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3234B7" w:rsidRPr="001B6C05" w:rsidTr="00F613E5">
        <w:tc>
          <w:tcPr>
            <w:tcW w:w="4650" w:type="dxa"/>
            <w:gridSpan w:val="2"/>
          </w:tcPr>
          <w:p w:rsidR="003234B7" w:rsidRPr="00133EFC" w:rsidRDefault="003234B7" w:rsidP="00F6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9" w:type="dxa"/>
            <w:gridSpan w:val="3"/>
          </w:tcPr>
          <w:p w:rsidR="003234B7" w:rsidRPr="00133EFC" w:rsidRDefault="003234B7" w:rsidP="00F6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43332A" w:rsidRDefault="0043332A" w:rsidP="0043332A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※１機関につき、</w:t>
      </w:r>
      <w:r w:rsidR="00F613E5">
        <w:rPr>
          <w:rFonts w:ascii="ＭＳ Ｐゴシック" w:eastAsia="ＭＳ Ｐゴシック" w:hAnsi="ＭＳ Ｐゴシック" w:hint="eastAsia"/>
          <w:sz w:val="18"/>
          <w:szCs w:val="18"/>
        </w:rPr>
        <w:t>原則３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名様までの参加でお願いいたします。</w:t>
      </w:r>
    </w:p>
    <w:p w:rsidR="00F613E5" w:rsidRDefault="00F613E5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</w:p>
    <w:p w:rsidR="00A34B11" w:rsidRDefault="00F613E5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◎</w:t>
      </w:r>
      <w:r w:rsidR="0046378F">
        <w:rPr>
          <w:rFonts w:ascii="ＭＳ Ｐゴシック" w:eastAsia="ＭＳ Ｐゴシック" w:hAnsi="ＭＳ Ｐゴシック" w:hint="eastAsia"/>
          <w:sz w:val="18"/>
          <w:szCs w:val="18"/>
        </w:rPr>
        <w:t>以下のアンケート</w:t>
      </w:r>
      <w:r w:rsidR="00A34B11">
        <w:rPr>
          <w:rFonts w:ascii="ＭＳ Ｐゴシック" w:eastAsia="ＭＳ Ｐゴシック" w:hAnsi="ＭＳ Ｐゴシック" w:hint="eastAsia"/>
          <w:sz w:val="18"/>
          <w:szCs w:val="18"/>
        </w:rPr>
        <w:t>に御協力をお願いします。</w:t>
      </w:r>
    </w:p>
    <w:p w:rsidR="00A34B11" w:rsidRDefault="00F63D65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(１)</w:t>
      </w:r>
      <w:r w:rsidR="00657848">
        <w:rPr>
          <w:rFonts w:ascii="ＭＳ Ｐゴシック" w:eastAsia="ＭＳ Ｐゴシック" w:hAnsi="ＭＳ Ｐゴシック" w:hint="eastAsia"/>
          <w:sz w:val="18"/>
          <w:szCs w:val="18"/>
        </w:rPr>
        <w:t>当説明会をどこでお知りになりましたか？(該当するものに○を付けて下さい。複数回答可)</w:t>
      </w:r>
    </w:p>
    <w:p w:rsidR="001D5C7E" w:rsidRDefault="001537A6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58DA8" wp14:editId="1C08456B">
                <wp:simplePos x="0" y="0"/>
                <wp:positionH relativeFrom="column">
                  <wp:posOffset>69215</wp:posOffset>
                </wp:positionH>
                <wp:positionV relativeFrom="paragraph">
                  <wp:posOffset>53340</wp:posOffset>
                </wp:positionV>
                <wp:extent cx="5895975" cy="457200"/>
                <wp:effectExtent l="9525" t="8890" r="9525" b="1016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8F" w:rsidRPr="00A55E80" w:rsidRDefault="0046378F" w:rsidP="00A254A6">
                            <w:pPr>
                              <w:ind w:firstLineChars="100" w:firstLine="18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="00632AE6">
                              <w:rPr>
                                <w:rFonts w:ascii="ＭＳ ゴシック" w:eastAsia="ＭＳ ゴシック" w:hAnsi="ＭＳ ゴシック" w:hint="eastAsia"/>
                              </w:rPr>
                              <w:t>当局からの郵便</w:t>
                            </w: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632AE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="00632AE6">
                              <w:rPr>
                                <w:rFonts w:ascii="ＭＳ ゴシック" w:eastAsia="ＭＳ ゴシック" w:hAnsi="ＭＳ ゴシック" w:hint="eastAsia"/>
                              </w:rPr>
                              <w:t>当局</w:t>
                            </w: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電子</w:t>
                            </w: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>メール　　③</w:t>
                            </w:r>
                            <w:r w:rsidR="00632AE6">
                              <w:rPr>
                                <w:rFonts w:ascii="ＭＳ ゴシック" w:eastAsia="ＭＳ ゴシック" w:hAnsi="ＭＳ ゴシック" w:hint="eastAsia"/>
                              </w:rPr>
                              <w:t>当局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</w:t>
                            </w: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  <w:p w:rsidR="0046378F" w:rsidRPr="00A55E80" w:rsidRDefault="0046378F" w:rsidP="00A254A6">
                            <w:pPr>
                              <w:ind w:firstLineChars="100" w:firstLine="18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④メールマガジン(メルマガ名称：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)　　⑤そ</w:t>
                            </w:r>
                            <w:r w:rsidRPr="00A55E80">
                              <w:rPr>
                                <w:rFonts w:ascii="ＭＳ ゴシック" w:eastAsia="ＭＳ ゴシック" w:hAnsi="ＭＳ ゴシック" w:hint="eastAsia"/>
                              </w:rPr>
                              <w:t>の他( 　　　　　　　　　　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style="position:absolute;left:0;text-align:left;margin-left:5.45pt;margin-top:4.2pt;width:46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" strokeweight="1pt">
                <v:stroke dashstyle="dash"/>
                <v:textbox inset="5.85pt,.7pt,5.85pt,.7pt">
                  <w:txbxContent>
                    <w:p w:rsidR="0046378F" w:rsidRPr="00A55E80" w:rsidRDefault="0046378F" w:rsidP="00A254A6">
                      <w:pPr>
                        <w:ind w:firstLineChars="100" w:firstLine="189"/>
                        <w:rPr>
                          <w:rFonts w:ascii="ＭＳ ゴシック" w:eastAsia="ＭＳ ゴシック" w:hAnsi="ＭＳ ゴシック"/>
                        </w:rPr>
                      </w:pP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="00632AE6">
                        <w:rPr>
                          <w:rFonts w:ascii="ＭＳ ゴシック" w:eastAsia="ＭＳ ゴシック" w:hAnsi="ＭＳ ゴシック" w:hint="eastAsia"/>
                        </w:rPr>
                        <w:t>当局からの郵便</w:t>
                      </w: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632AE6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="00632AE6">
                        <w:rPr>
                          <w:rFonts w:ascii="ＭＳ ゴシック" w:eastAsia="ＭＳ ゴシック" w:hAnsi="ＭＳ ゴシック" w:hint="eastAsia"/>
                        </w:rPr>
                        <w:t>当局</w:t>
                      </w: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電子</w:t>
                      </w: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>メール　　③</w:t>
                      </w:r>
                      <w:r w:rsidR="00632AE6">
                        <w:rPr>
                          <w:rFonts w:ascii="ＭＳ ゴシック" w:eastAsia="ＭＳ ゴシック" w:hAnsi="ＭＳ ゴシック" w:hint="eastAsia"/>
                        </w:rPr>
                        <w:t>当局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ホームページ</w:t>
                      </w: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  <w:p w:rsidR="0046378F" w:rsidRPr="00A55E80" w:rsidRDefault="0046378F" w:rsidP="00A254A6">
                      <w:pPr>
                        <w:ind w:firstLineChars="100" w:firstLine="189"/>
                        <w:rPr>
                          <w:rFonts w:ascii="ＭＳ ゴシック" w:eastAsia="ＭＳ ゴシック" w:hAnsi="ＭＳ ゴシック"/>
                        </w:rPr>
                      </w:pP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 xml:space="preserve">④メールマガジン(メルマガ名称：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)　　⑤そ</w:t>
                      </w:r>
                      <w:r w:rsidRPr="00A55E80">
                        <w:rPr>
                          <w:rFonts w:ascii="ＭＳ ゴシック" w:eastAsia="ＭＳ ゴシック" w:hAnsi="ＭＳ ゴシック" w:hint="eastAsia"/>
                        </w:rPr>
                        <w:t>の他( 　　　　　　　　　　　)</w:t>
                      </w:r>
                    </w:p>
                  </w:txbxContent>
                </v:textbox>
              </v:shape>
            </w:pict>
          </mc:Fallback>
        </mc:AlternateContent>
      </w:r>
    </w:p>
    <w:p w:rsidR="001D5C7E" w:rsidRDefault="001D5C7E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</w:p>
    <w:p w:rsidR="001D5C7E" w:rsidRDefault="001D5C7E" w:rsidP="00E27B77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533B64" w:rsidRDefault="00533B64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</w:p>
    <w:p w:rsidR="001D5C7E" w:rsidRDefault="00F63D65" w:rsidP="003234B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(２)</w:t>
      </w:r>
      <w:r w:rsidR="00192155">
        <w:rPr>
          <w:rFonts w:ascii="ＭＳ Ｐゴシック" w:eastAsia="ＭＳ Ｐゴシック" w:hAnsi="ＭＳ Ｐゴシック" w:hint="eastAsia"/>
          <w:sz w:val="18"/>
          <w:szCs w:val="18"/>
        </w:rPr>
        <w:t>今後、各種説明会等の情報提供</w:t>
      </w:r>
      <w:r w:rsidR="00B93445">
        <w:rPr>
          <w:rFonts w:ascii="ＭＳ Ｐゴシック" w:eastAsia="ＭＳ Ｐゴシック" w:hAnsi="ＭＳ Ｐゴシック" w:hint="eastAsia"/>
          <w:sz w:val="18"/>
          <w:szCs w:val="18"/>
        </w:rPr>
        <w:t>(</w:t>
      </w:r>
      <w:r w:rsidR="00F613E5">
        <w:rPr>
          <w:rFonts w:ascii="ＭＳ Ｐゴシック" w:eastAsia="ＭＳ Ｐゴシック" w:hAnsi="ＭＳ Ｐゴシック" w:hint="eastAsia"/>
          <w:sz w:val="18"/>
          <w:szCs w:val="18"/>
        </w:rPr>
        <w:t>電子</w:t>
      </w:r>
      <w:r w:rsidR="00B93445">
        <w:rPr>
          <w:rFonts w:ascii="ＭＳ Ｐゴシック" w:eastAsia="ＭＳ Ｐゴシック" w:hAnsi="ＭＳ Ｐゴシック" w:hint="eastAsia"/>
          <w:sz w:val="18"/>
          <w:szCs w:val="18"/>
        </w:rPr>
        <w:t>メール)</w:t>
      </w:r>
      <w:r w:rsidR="00192155">
        <w:rPr>
          <w:rFonts w:ascii="ＭＳ Ｐゴシック" w:eastAsia="ＭＳ Ｐゴシック" w:hAnsi="ＭＳ Ｐゴシック" w:hint="eastAsia"/>
          <w:sz w:val="18"/>
          <w:szCs w:val="18"/>
        </w:rPr>
        <w:t>を御希望される方は、下記に連絡用</w:t>
      </w:r>
      <w:r w:rsidR="00B93445">
        <w:rPr>
          <w:rFonts w:ascii="ＭＳ Ｐゴシック" w:eastAsia="ＭＳ Ｐゴシック" w:hAnsi="ＭＳ Ｐゴシック" w:hint="eastAsia"/>
          <w:sz w:val="18"/>
          <w:szCs w:val="18"/>
        </w:rPr>
        <w:t>のメールアドレスを御記入下さい。</w:t>
      </w:r>
    </w:p>
    <w:p w:rsidR="00F613E5" w:rsidRDefault="001537A6" w:rsidP="00E27B7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BD61E" wp14:editId="5231F1DF">
                <wp:simplePos x="0" y="0"/>
                <wp:positionH relativeFrom="margin">
                  <wp:posOffset>2553335</wp:posOffset>
                </wp:positionH>
                <wp:positionV relativeFrom="paragraph">
                  <wp:posOffset>71120</wp:posOffset>
                </wp:positionV>
                <wp:extent cx="3411855" cy="205740"/>
                <wp:effectExtent l="9525" t="8890" r="7620" b="1397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855" cy="205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8F" w:rsidRPr="00192155" w:rsidRDefault="0046378F" w:rsidP="00F81918">
                            <w:pPr>
                              <w:ind w:right="75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7" type="#_x0000_t176" style="position:absolute;left:0;text-align:left;margin-left:201.05pt;margin-top:5.6pt;width:268.6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" strokeweight="1pt">
                <v:stroke dashstyle="dash"/>
                <v:textbox inset="5.85pt,.7pt,5.85pt,.7pt">
                  <w:txbxContent>
                    <w:p w:rsidR="0046378F" w:rsidRPr="00192155" w:rsidRDefault="0046378F" w:rsidP="00F81918">
                      <w:pPr>
                        <w:ind w:right="756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13E5" w:rsidRDefault="00F613E5" w:rsidP="00E27B7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</w:p>
    <w:p w:rsidR="00533B64" w:rsidRDefault="00533B64" w:rsidP="00E27B7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</w:p>
    <w:p w:rsidR="00B93445" w:rsidRPr="003234B7" w:rsidRDefault="00F613E5" w:rsidP="00E27B77">
      <w:pPr>
        <w:ind w:firstLineChars="100" w:firstLine="1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＜</w:t>
      </w:r>
      <w:r w:rsidRPr="00EA1104">
        <w:rPr>
          <w:rFonts w:ascii="ＭＳ Ｐゴシック" w:eastAsia="ＭＳ Ｐゴシック" w:hAnsi="ＭＳ Ｐゴシック" w:hint="eastAsia"/>
          <w:sz w:val="18"/>
          <w:szCs w:val="18"/>
        </w:rPr>
        <w:t>個人情報の取扱について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＞　送付いただいた個人情報は、本事業のみに利用し、適切に管理いたします。</w:t>
      </w:r>
    </w:p>
    <w:sectPr w:rsidR="00B93445" w:rsidRPr="003234B7" w:rsidSect="00E27B77">
      <w:headerReference w:type="even" r:id="rId8"/>
      <w:type w:val="continuous"/>
      <w:pgSz w:w="11907" w:h="16840" w:code="9"/>
      <w:pgMar w:top="1701" w:right="1134" w:bottom="567" w:left="1361" w:header="851" w:footer="992" w:gutter="0"/>
      <w:cols w:space="425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8F" w:rsidRDefault="0046378F">
      <w:r>
        <w:separator/>
      </w:r>
    </w:p>
  </w:endnote>
  <w:endnote w:type="continuationSeparator" w:id="0">
    <w:p w:rsidR="0046378F" w:rsidRDefault="004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8F" w:rsidRDefault="0046378F">
      <w:r>
        <w:separator/>
      </w:r>
    </w:p>
  </w:footnote>
  <w:footnote w:type="continuationSeparator" w:id="0">
    <w:p w:rsidR="0046378F" w:rsidRDefault="0046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8F" w:rsidRPr="00133EFC" w:rsidRDefault="0046378F" w:rsidP="00AD2F06">
    <w:pPr>
      <w:pStyle w:val="a3"/>
      <w:jc w:val="right"/>
      <w:rPr>
        <w:rFonts w:ascii="ＭＳ Ｐゴシック" w:eastAsia="ＭＳ Ｐゴシック" w:hAnsi="ＭＳ Ｐゴシック"/>
      </w:rPr>
    </w:pPr>
    <w:r w:rsidRPr="00133EFC">
      <w:rPr>
        <w:rFonts w:ascii="ＭＳ Ｐゴシック" w:eastAsia="ＭＳ Ｐゴシック" w:hAnsi="ＭＳ Ｐ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B4"/>
    <w:rsid w:val="00023C9D"/>
    <w:rsid w:val="00036F2E"/>
    <w:rsid w:val="00044E08"/>
    <w:rsid w:val="00046889"/>
    <w:rsid w:val="00067252"/>
    <w:rsid w:val="0009344E"/>
    <w:rsid w:val="000A7C63"/>
    <w:rsid w:val="000D186C"/>
    <w:rsid w:val="000D4BB3"/>
    <w:rsid w:val="000D6D7C"/>
    <w:rsid w:val="00115CB4"/>
    <w:rsid w:val="00133EFC"/>
    <w:rsid w:val="001537A6"/>
    <w:rsid w:val="00192155"/>
    <w:rsid w:val="001D5C7E"/>
    <w:rsid w:val="001D71D3"/>
    <w:rsid w:val="00200875"/>
    <w:rsid w:val="0021355A"/>
    <w:rsid w:val="002939E9"/>
    <w:rsid w:val="002A7165"/>
    <w:rsid w:val="002D4C3E"/>
    <w:rsid w:val="003234B7"/>
    <w:rsid w:val="00352DDC"/>
    <w:rsid w:val="00370685"/>
    <w:rsid w:val="003A1ECF"/>
    <w:rsid w:val="003C024C"/>
    <w:rsid w:val="003D6F11"/>
    <w:rsid w:val="0043332A"/>
    <w:rsid w:val="004377EE"/>
    <w:rsid w:val="0046376B"/>
    <w:rsid w:val="0046378F"/>
    <w:rsid w:val="00485505"/>
    <w:rsid w:val="004F01F8"/>
    <w:rsid w:val="00526C29"/>
    <w:rsid w:val="00533B64"/>
    <w:rsid w:val="0053411D"/>
    <w:rsid w:val="00550976"/>
    <w:rsid w:val="00596884"/>
    <w:rsid w:val="005E24EA"/>
    <w:rsid w:val="005E301A"/>
    <w:rsid w:val="00615B31"/>
    <w:rsid w:val="00627D25"/>
    <w:rsid w:val="00632AE6"/>
    <w:rsid w:val="00657848"/>
    <w:rsid w:val="006656C3"/>
    <w:rsid w:val="0067078F"/>
    <w:rsid w:val="00692BB0"/>
    <w:rsid w:val="006A67D7"/>
    <w:rsid w:val="006F536D"/>
    <w:rsid w:val="00716FD6"/>
    <w:rsid w:val="00787936"/>
    <w:rsid w:val="007C5240"/>
    <w:rsid w:val="007E4B82"/>
    <w:rsid w:val="0085106F"/>
    <w:rsid w:val="0087095E"/>
    <w:rsid w:val="00876992"/>
    <w:rsid w:val="008C6B2D"/>
    <w:rsid w:val="008E5B90"/>
    <w:rsid w:val="008E64D5"/>
    <w:rsid w:val="009046DA"/>
    <w:rsid w:val="00914E5D"/>
    <w:rsid w:val="00A11608"/>
    <w:rsid w:val="00A15B43"/>
    <w:rsid w:val="00A254A6"/>
    <w:rsid w:val="00A34B11"/>
    <w:rsid w:val="00A55E80"/>
    <w:rsid w:val="00A70931"/>
    <w:rsid w:val="00AD2353"/>
    <w:rsid w:val="00AD2F06"/>
    <w:rsid w:val="00B452F5"/>
    <w:rsid w:val="00B72F3F"/>
    <w:rsid w:val="00B810E2"/>
    <w:rsid w:val="00B93445"/>
    <w:rsid w:val="00BA0975"/>
    <w:rsid w:val="00BA7291"/>
    <w:rsid w:val="00BC79D5"/>
    <w:rsid w:val="00BD10A5"/>
    <w:rsid w:val="00C51A62"/>
    <w:rsid w:val="00C95F15"/>
    <w:rsid w:val="00CB6E09"/>
    <w:rsid w:val="00CC6990"/>
    <w:rsid w:val="00D13191"/>
    <w:rsid w:val="00D157B8"/>
    <w:rsid w:val="00D17D0F"/>
    <w:rsid w:val="00D92689"/>
    <w:rsid w:val="00DA0CB4"/>
    <w:rsid w:val="00E27B77"/>
    <w:rsid w:val="00E71D91"/>
    <w:rsid w:val="00E814C0"/>
    <w:rsid w:val="00E822BA"/>
    <w:rsid w:val="00EC7619"/>
    <w:rsid w:val="00EE1114"/>
    <w:rsid w:val="00EF35CA"/>
    <w:rsid w:val="00F156CF"/>
    <w:rsid w:val="00F613E5"/>
    <w:rsid w:val="00F63D65"/>
    <w:rsid w:val="00F81918"/>
    <w:rsid w:val="00FA523F"/>
    <w:rsid w:val="00FD424E"/>
    <w:rsid w:val="00FD4D1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485505"/>
    <w:rPr>
      <w:rFonts w:ascii="Century Schoolbook" w:eastAsia="ＭＳ ゴシック" w:hAnsi="Century Schoolbook"/>
      <w:color w:val="000000"/>
      <w:sz w:val="24"/>
      <w:szCs w:val="22"/>
    </w:rPr>
  </w:style>
  <w:style w:type="paragraph" w:styleId="a6">
    <w:name w:val="Body Text Indent"/>
    <w:basedOn w:val="a"/>
    <w:rsid w:val="00485505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485505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7">
    <w:name w:val="Balloon Text"/>
    <w:basedOn w:val="a"/>
    <w:semiHidden/>
    <w:rsid w:val="00D1319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234B7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3234B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550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485505"/>
    <w:rPr>
      <w:rFonts w:ascii="Century Schoolbook" w:eastAsia="ＭＳ ゴシック" w:hAnsi="Century Schoolbook"/>
      <w:color w:val="000000"/>
      <w:sz w:val="24"/>
      <w:szCs w:val="22"/>
    </w:rPr>
  </w:style>
  <w:style w:type="paragraph" w:styleId="a6">
    <w:name w:val="Body Text Indent"/>
    <w:basedOn w:val="a"/>
    <w:rsid w:val="00485505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485505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7">
    <w:name w:val="Balloon Text"/>
    <w:basedOn w:val="a"/>
    <w:semiHidden/>
    <w:rsid w:val="00D13191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234B7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3234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21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4511">
                  <w:marLeft w:val="1155"/>
                  <w:marRight w:val="0"/>
                  <w:marTop w:val="0"/>
                  <w:marBottom w:val="75"/>
                  <w:divBdr>
                    <w:top w:val="single" w:sz="6" w:space="19" w:color="CCCCCC"/>
                    <w:left w:val="single" w:sz="6" w:space="29" w:color="CCCCCC"/>
                    <w:bottom w:val="single" w:sz="6" w:space="19" w:color="CCCCCC"/>
                    <w:right w:val="single" w:sz="6" w:space="29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ED9A-0038-41DE-8A0B-C8728873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C694CA52.dotm</Template>
  <TotalTime>21</TotalTime>
  <Pages>1</Pages>
  <Words>504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平成１７年○月○日</vt:lpstr>
      <vt:lpstr>平成１７年○月○日　</vt:lpstr>
    </vt:vector>
  </TitlesOfParts>
  <Company>経済産業省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平成１７年○月○日</dc:title>
  <dc:creator>情報システム厚生課</dc:creator>
  <cp:lastModifiedBy>METI</cp:lastModifiedBy>
  <cp:revision>8</cp:revision>
  <cp:lastPrinted>2014-01-21T04:19:00Z</cp:lastPrinted>
  <dcterms:created xsi:type="dcterms:W3CDTF">2014-01-21T02:29:00Z</dcterms:created>
  <dcterms:modified xsi:type="dcterms:W3CDTF">2014-01-21T04:35:00Z</dcterms:modified>
</cp:coreProperties>
</file>